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351" w:rsidRPr="00901351" w:rsidRDefault="00901351" w:rsidP="0090135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bookmarkStart w:id="0" w:name="_Toc416969725"/>
      <w:bookmarkStart w:id="1" w:name="_Toc447811353"/>
      <w:bookmarkStart w:id="2" w:name="_Toc452107831"/>
      <w:bookmarkStart w:id="3" w:name="_Toc456004466"/>
      <w:r w:rsidRPr="00901351">
        <w:rPr>
          <w:rFonts w:ascii="Verdana" w:hAnsi="Verdana"/>
          <w:b/>
          <w:sz w:val="20"/>
          <w:szCs w:val="20"/>
        </w:rPr>
        <w:t>PLANO DE ESTÁGIO</w:t>
      </w:r>
      <w:bookmarkEnd w:id="0"/>
      <w:bookmarkEnd w:id="1"/>
      <w:bookmarkEnd w:id="2"/>
      <w:bookmarkEnd w:id="3"/>
    </w:p>
    <w:p w:rsidR="00901351" w:rsidRPr="00901351" w:rsidRDefault="00901351" w:rsidP="00901351">
      <w:pPr>
        <w:spacing w:before="240" w:line="360" w:lineRule="auto"/>
        <w:jc w:val="both"/>
        <w:rPr>
          <w:rFonts w:ascii="Verdana" w:hAnsi="Verdana"/>
          <w:b/>
          <w:sz w:val="20"/>
          <w:szCs w:val="20"/>
        </w:rPr>
      </w:pPr>
      <w:r w:rsidRPr="00901351">
        <w:rPr>
          <w:rFonts w:ascii="Verdana" w:hAnsi="Verdana"/>
          <w:b/>
          <w:sz w:val="20"/>
          <w:szCs w:val="20"/>
        </w:rPr>
        <w:t>IDENTIFICAÇÃO DO</w:t>
      </w:r>
      <w:r w:rsidR="002D4670">
        <w:rPr>
          <w:rFonts w:ascii="Verdana" w:hAnsi="Verdana"/>
          <w:b/>
          <w:sz w:val="20"/>
          <w:szCs w:val="20"/>
        </w:rPr>
        <w:t>(A)</w:t>
      </w:r>
      <w:r w:rsidRPr="00901351">
        <w:rPr>
          <w:rFonts w:ascii="Verdana" w:hAnsi="Verdana"/>
          <w:b/>
          <w:sz w:val="20"/>
          <w:szCs w:val="20"/>
        </w:rPr>
        <w:t xml:space="preserve"> ESTUDANTE</w:t>
      </w:r>
      <w:r w:rsidR="002D4670">
        <w:rPr>
          <w:rFonts w:ascii="Verdana" w:hAnsi="Verdana"/>
          <w:b/>
          <w:sz w:val="20"/>
          <w:szCs w:val="20"/>
        </w:rPr>
        <w:t xml:space="preserve"> ESTAGIÁRIO(A)</w:t>
      </w:r>
      <w:r w:rsidRPr="00901351">
        <w:rPr>
          <w:rFonts w:ascii="Verdana" w:hAnsi="Verdana"/>
          <w:b/>
          <w:sz w:val="20"/>
          <w:szCs w:val="20"/>
        </w:rPr>
        <w:t>:</w:t>
      </w:r>
    </w:p>
    <w:p w:rsidR="00901351" w:rsidRPr="00901351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Nome</w:t>
      </w:r>
      <w:r>
        <w:rPr>
          <w:rFonts w:ascii="Verdana" w:hAnsi="Verdana"/>
          <w:sz w:val="20"/>
          <w:szCs w:val="20"/>
        </w:rPr>
        <w:t xml:space="preserve">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bookmarkStart w:id="4" w:name="_GoBack"/>
      <w:bookmarkEnd w:id="4"/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01351" w:rsidRDefault="00901351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Número: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01351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Curso</w:t>
      </w:r>
      <w:r>
        <w:rPr>
          <w:rFonts w:ascii="Verdana" w:hAnsi="Verdana"/>
          <w:sz w:val="20"/>
          <w:szCs w:val="20"/>
        </w:rPr>
        <w:t>:</w:t>
      </w:r>
      <w:r w:rsidRPr="00901351">
        <w:rPr>
          <w:rFonts w:ascii="Verdana" w:hAnsi="Verdana"/>
          <w:sz w:val="20"/>
          <w:szCs w:val="20"/>
        </w:rPr>
        <w:t xml:space="preserve">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01351" w:rsidRPr="00901351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Escola: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01351" w:rsidRDefault="002D4670" w:rsidP="002D4670">
      <w:pPr>
        <w:tabs>
          <w:tab w:val="right" w:leader="underscore" w:pos="9354"/>
        </w:tabs>
        <w:spacing w:before="240" w:line="360" w:lineRule="auto"/>
        <w:jc w:val="both"/>
        <w:rPr>
          <w:rFonts w:ascii="Verdana" w:hAnsi="Verdana"/>
          <w:b/>
          <w:sz w:val="20"/>
          <w:szCs w:val="20"/>
        </w:rPr>
      </w:pPr>
      <w:r w:rsidRPr="002D4670">
        <w:rPr>
          <w:rFonts w:ascii="Verdana" w:hAnsi="Verdana"/>
          <w:b/>
          <w:sz w:val="20"/>
          <w:szCs w:val="20"/>
        </w:rPr>
        <w:t>TEMAS OU ÁREAS PREFERENCIAIS PARA A REALIZAÇÃO DO ESTÁGIO: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221E2" w:rsidTr="005221E2">
        <w:trPr>
          <w:trHeight w:hRule="exact" w:val="4536"/>
        </w:trPr>
        <w:tc>
          <w:tcPr>
            <w:tcW w:w="9344" w:type="dxa"/>
          </w:tcPr>
          <w:p w:rsidR="005221E2" w:rsidRDefault="005221E2" w:rsidP="005221E2">
            <w:pPr>
              <w:tabs>
                <w:tab w:val="right" w:leader="underscore" w:pos="9354"/>
              </w:tabs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:rsidR="005221E2" w:rsidRDefault="005221E2" w:rsidP="005221E2">
            <w:pPr>
              <w:tabs>
                <w:tab w:val="right" w:leader="underscore" w:pos="9354"/>
              </w:tabs>
              <w:spacing w:before="12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749BA" w:rsidRPr="007749BA" w:rsidRDefault="007749BA" w:rsidP="007749BA">
      <w:pPr>
        <w:tabs>
          <w:tab w:val="right" w:leader="underscore" w:pos="9354"/>
        </w:tabs>
        <w:spacing w:before="240" w:line="360" w:lineRule="auto"/>
        <w:jc w:val="both"/>
        <w:rPr>
          <w:rFonts w:ascii="Verdana" w:hAnsi="Verdana"/>
          <w:b/>
          <w:sz w:val="20"/>
          <w:szCs w:val="20"/>
        </w:rPr>
      </w:pPr>
      <w:r w:rsidRPr="007749BA">
        <w:rPr>
          <w:rFonts w:ascii="Verdana" w:hAnsi="Verdana"/>
          <w:b/>
          <w:sz w:val="20"/>
          <w:szCs w:val="20"/>
        </w:rPr>
        <w:t>OBJETIVOS E PLANO DE TRABALHO: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221E2" w:rsidTr="005221E2">
        <w:trPr>
          <w:trHeight w:hRule="exact" w:val="4536"/>
        </w:trPr>
        <w:tc>
          <w:tcPr>
            <w:tcW w:w="9344" w:type="dxa"/>
          </w:tcPr>
          <w:p w:rsidR="005221E2" w:rsidRDefault="005221E2" w:rsidP="00A135CB">
            <w:pPr>
              <w:tabs>
                <w:tab w:val="right" w:leader="underscore" w:pos="9354"/>
              </w:tabs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:rsidR="005221E2" w:rsidRDefault="005221E2" w:rsidP="00A135CB">
            <w:pPr>
              <w:tabs>
                <w:tab w:val="right" w:leader="underscore" w:pos="9354"/>
              </w:tabs>
              <w:spacing w:before="12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221E2" w:rsidRDefault="005221E2">
      <w:pPr>
        <w:rPr>
          <w:rFonts w:ascii="Verdana" w:hAnsi="Verdana"/>
          <w:b/>
          <w:sz w:val="20"/>
          <w:szCs w:val="20"/>
        </w:rPr>
      </w:pPr>
    </w:p>
    <w:p w:rsidR="002D4670" w:rsidRPr="002D4670" w:rsidRDefault="002D4670" w:rsidP="002D4670">
      <w:pPr>
        <w:tabs>
          <w:tab w:val="right" w:leader="underscore" w:pos="9354"/>
        </w:tabs>
        <w:spacing w:before="240" w:line="360" w:lineRule="auto"/>
        <w:jc w:val="both"/>
        <w:rPr>
          <w:rFonts w:ascii="Verdana" w:hAnsi="Verdana"/>
          <w:b/>
          <w:sz w:val="20"/>
          <w:szCs w:val="20"/>
        </w:rPr>
      </w:pPr>
      <w:r w:rsidRPr="002D4670">
        <w:rPr>
          <w:rFonts w:ascii="Verdana" w:hAnsi="Verdana"/>
          <w:b/>
          <w:sz w:val="20"/>
          <w:szCs w:val="20"/>
        </w:rPr>
        <w:t xml:space="preserve">HORÁRIO </w:t>
      </w:r>
      <w:r>
        <w:rPr>
          <w:rFonts w:ascii="Verdana" w:hAnsi="Verdana"/>
          <w:b/>
          <w:sz w:val="20"/>
          <w:szCs w:val="20"/>
        </w:rPr>
        <w:t xml:space="preserve">E PERÍODO DE </w:t>
      </w:r>
      <w:r w:rsidR="005221E2">
        <w:rPr>
          <w:rFonts w:ascii="Verdana" w:hAnsi="Verdana"/>
          <w:b/>
          <w:sz w:val="20"/>
          <w:szCs w:val="20"/>
        </w:rPr>
        <w:t>ESTÁGIO:</w:t>
      </w:r>
    </w:p>
    <w:p w:rsidR="002D4670" w:rsidRDefault="002D4670" w:rsidP="002D467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901351">
        <w:rPr>
          <w:rFonts w:ascii="Verdana" w:hAnsi="Verdana"/>
          <w:sz w:val="20"/>
          <w:szCs w:val="20"/>
        </w:rPr>
        <w:t xml:space="preserve">as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h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Pr="00901351">
        <w:rPr>
          <w:rFonts w:ascii="Verdana" w:hAnsi="Verdana"/>
          <w:sz w:val="20"/>
          <w:szCs w:val="20"/>
        </w:rPr>
        <w:t xml:space="preserve"> às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h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Pr="00901351">
        <w:rPr>
          <w:rFonts w:ascii="Verdana" w:hAnsi="Verdana"/>
          <w:sz w:val="20"/>
          <w:szCs w:val="20"/>
        </w:rPr>
        <w:t xml:space="preserve">de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/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/</w:t>
      </w:r>
      <w:r w:rsidR="00372A22">
        <w:rPr>
          <w:rFonts w:ascii="Verdana" w:hAnsi="Verdana"/>
          <w:sz w:val="20"/>
          <w:szCs w:val="20"/>
        </w:rPr>
        <w:t>20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Pr="00901351">
        <w:rPr>
          <w:rFonts w:ascii="Verdana" w:hAnsi="Verdana"/>
          <w:sz w:val="20"/>
          <w:szCs w:val="20"/>
        </w:rPr>
        <w:t xml:space="preserve"> a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/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/</w:t>
      </w:r>
      <w:r w:rsidR="00372A22">
        <w:rPr>
          <w:rFonts w:ascii="Verdana" w:hAnsi="Verdana"/>
          <w:sz w:val="20"/>
          <w:szCs w:val="20"/>
        </w:rPr>
        <w:t>20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.</w:t>
      </w:r>
    </w:p>
    <w:p w:rsidR="005221E2" w:rsidRDefault="005221E2" w:rsidP="002D467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Total de horas diárias: </w:t>
      </w:r>
      <w:r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Verdana" w:hAnsi="Verdana"/>
          <w:sz w:val="20"/>
          <w:szCs w:val="20"/>
        </w:rPr>
        <w:instrText xml:space="preserve"> FORMTEXT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noProof/>
          <w:sz w:val="20"/>
          <w:szCs w:val="20"/>
        </w:rPr>
        <w:t> </w:t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.</w:t>
      </w:r>
    </w:p>
    <w:p w:rsidR="005221E2" w:rsidRPr="005221E2" w:rsidRDefault="005221E2" w:rsidP="005221E2">
      <w:pPr>
        <w:tabs>
          <w:tab w:val="right" w:leader="underscore" w:pos="9354"/>
        </w:tabs>
        <w:spacing w:before="240" w:line="360" w:lineRule="auto"/>
        <w:jc w:val="both"/>
        <w:rPr>
          <w:rFonts w:ascii="Verdana" w:hAnsi="Verdana"/>
          <w:b/>
          <w:sz w:val="20"/>
          <w:szCs w:val="20"/>
        </w:rPr>
      </w:pPr>
      <w:r w:rsidRPr="005221E2">
        <w:rPr>
          <w:rFonts w:ascii="Verdana" w:hAnsi="Verdana"/>
          <w:b/>
          <w:sz w:val="20"/>
          <w:szCs w:val="20"/>
        </w:rPr>
        <w:lastRenderedPageBreak/>
        <w:t>DADOS DOS INTERVENIENTES</w:t>
      </w:r>
    </w:p>
    <w:p w:rsidR="007749BA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 xml:space="preserve">Nome da entidade de acolhimento: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2D4670" w:rsidRPr="00901351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Morada</w:t>
      </w:r>
      <w:r w:rsidR="007749BA">
        <w:rPr>
          <w:rFonts w:ascii="Verdana" w:hAnsi="Verdana"/>
          <w:sz w:val="20"/>
          <w:szCs w:val="20"/>
        </w:rPr>
        <w:t xml:space="preserve">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7749BA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Telefone</w:t>
      </w:r>
      <w:r w:rsidR="007749BA">
        <w:rPr>
          <w:rFonts w:ascii="Verdana" w:hAnsi="Verdana"/>
          <w:sz w:val="20"/>
          <w:szCs w:val="20"/>
        </w:rPr>
        <w:t>:</w:t>
      </w:r>
      <w:r w:rsidRPr="00901351">
        <w:rPr>
          <w:rFonts w:ascii="Verdana" w:hAnsi="Verdana"/>
          <w:sz w:val="20"/>
          <w:szCs w:val="20"/>
        </w:rPr>
        <w:t xml:space="preserve">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01351" w:rsidRPr="00901351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Email</w:t>
      </w:r>
      <w:r w:rsidR="007749BA">
        <w:rPr>
          <w:rFonts w:ascii="Verdana" w:hAnsi="Verdana"/>
          <w:sz w:val="20"/>
          <w:szCs w:val="20"/>
        </w:rPr>
        <w:t xml:space="preserve">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2D4670" w:rsidRDefault="002D4670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01351" w:rsidRPr="00901351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 xml:space="preserve">Supervisor </w:t>
      </w:r>
      <w:r w:rsidR="007749BA">
        <w:rPr>
          <w:rFonts w:ascii="Verdana" w:hAnsi="Verdana"/>
          <w:sz w:val="20"/>
          <w:szCs w:val="20"/>
        </w:rPr>
        <w:t xml:space="preserve">de Estágio: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01351" w:rsidRPr="00901351" w:rsidRDefault="00901351" w:rsidP="007749BA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Cargo</w:t>
      </w:r>
      <w:r w:rsidR="007749BA">
        <w:rPr>
          <w:rFonts w:ascii="Verdana" w:hAnsi="Verdana"/>
          <w:sz w:val="20"/>
          <w:szCs w:val="20"/>
        </w:rPr>
        <w:t xml:space="preserve">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8314D" w:rsidRDefault="0098314D" w:rsidP="0098314D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Telefone</w:t>
      </w:r>
      <w:r>
        <w:rPr>
          <w:rFonts w:ascii="Verdana" w:hAnsi="Verdana"/>
          <w:sz w:val="20"/>
          <w:szCs w:val="20"/>
        </w:rPr>
        <w:t>:</w:t>
      </w:r>
      <w:r w:rsidRPr="00901351">
        <w:rPr>
          <w:rFonts w:ascii="Verdana" w:hAnsi="Verdana"/>
          <w:sz w:val="20"/>
          <w:szCs w:val="20"/>
        </w:rPr>
        <w:t xml:space="preserve">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8314D" w:rsidRPr="00901351" w:rsidRDefault="0098314D" w:rsidP="0098314D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Email</w:t>
      </w:r>
      <w:r>
        <w:rPr>
          <w:rFonts w:ascii="Verdana" w:hAnsi="Verdana"/>
          <w:sz w:val="20"/>
          <w:szCs w:val="20"/>
        </w:rPr>
        <w:t xml:space="preserve">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2D4670" w:rsidRDefault="002D4670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01351" w:rsidRPr="00901351" w:rsidRDefault="00901351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 xml:space="preserve">Orientador: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8314D" w:rsidRDefault="0098314D" w:rsidP="0098314D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Telefone</w:t>
      </w:r>
      <w:r>
        <w:rPr>
          <w:rFonts w:ascii="Verdana" w:hAnsi="Verdana"/>
          <w:sz w:val="20"/>
          <w:szCs w:val="20"/>
        </w:rPr>
        <w:t>:</w:t>
      </w:r>
      <w:r w:rsidRPr="00901351">
        <w:rPr>
          <w:rFonts w:ascii="Verdana" w:hAnsi="Verdana"/>
          <w:sz w:val="20"/>
          <w:szCs w:val="20"/>
        </w:rPr>
        <w:t xml:space="preserve">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98314D" w:rsidRPr="00901351" w:rsidRDefault="0098314D" w:rsidP="0098314D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>Email</w:t>
      </w:r>
      <w:r>
        <w:rPr>
          <w:rFonts w:ascii="Verdana" w:hAnsi="Verdana"/>
          <w:sz w:val="20"/>
          <w:szCs w:val="20"/>
        </w:rPr>
        <w:t xml:space="preserve">: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2D4670" w:rsidRDefault="002D4670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749BA" w:rsidRDefault="007749BA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01351" w:rsidRDefault="00901351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 xml:space="preserve">Data da reunião 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Pr="00901351">
        <w:rPr>
          <w:rFonts w:ascii="Verdana" w:hAnsi="Verdana"/>
          <w:sz w:val="20"/>
          <w:szCs w:val="20"/>
        </w:rPr>
        <w:t>/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  <w:r w:rsidRPr="00901351">
        <w:rPr>
          <w:rFonts w:ascii="Verdana" w:hAnsi="Verdana"/>
          <w:sz w:val="20"/>
          <w:szCs w:val="20"/>
        </w:rPr>
        <w:t>/</w:t>
      </w:r>
      <w:r w:rsidR="00372A22">
        <w:rPr>
          <w:rFonts w:ascii="Verdana" w:hAnsi="Verdana"/>
          <w:sz w:val="20"/>
          <w:szCs w:val="20"/>
        </w:rPr>
        <w:t>20</w:t>
      </w:r>
      <w:r w:rsidR="005221E2">
        <w:rPr>
          <w:rFonts w:ascii="Verdana" w:hAnsi="Verdana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221E2">
        <w:rPr>
          <w:rFonts w:ascii="Verdana" w:hAnsi="Verdana"/>
          <w:sz w:val="20"/>
          <w:szCs w:val="20"/>
        </w:rPr>
        <w:instrText xml:space="preserve"> FORMTEXT </w:instrText>
      </w:r>
      <w:r w:rsidR="005221E2">
        <w:rPr>
          <w:rFonts w:ascii="Verdana" w:hAnsi="Verdana"/>
          <w:sz w:val="20"/>
          <w:szCs w:val="20"/>
        </w:rPr>
      </w:r>
      <w:r w:rsidR="005221E2">
        <w:rPr>
          <w:rFonts w:ascii="Verdana" w:hAnsi="Verdana"/>
          <w:sz w:val="20"/>
          <w:szCs w:val="20"/>
        </w:rPr>
        <w:fldChar w:fldCharType="separate"/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noProof/>
          <w:sz w:val="20"/>
          <w:szCs w:val="20"/>
        </w:rPr>
        <w:t> </w:t>
      </w:r>
      <w:r w:rsidR="005221E2">
        <w:rPr>
          <w:rFonts w:ascii="Verdana" w:hAnsi="Verdana"/>
          <w:sz w:val="20"/>
          <w:szCs w:val="20"/>
        </w:rPr>
        <w:fldChar w:fldCharType="end"/>
      </w:r>
    </w:p>
    <w:p w:rsidR="002D4670" w:rsidRDefault="002D4670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elacomgrelh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3606"/>
        <w:gridCol w:w="3119"/>
      </w:tblGrid>
      <w:tr w:rsidR="007749BA" w:rsidTr="001811F1">
        <w:tc>
          <w:tcPr>
            <w:tcW w:w="2881" w:type="dxa"/>
          </w:tcPr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O </w:t>
            </w:r>
            <w:r w:rsidRPr="007C567F">
              <w:rPr>
                <w:rFonts w:ascii="Verdana" w:hAnsi="Verdana"/>
                <w:sz w:val="18"/>
                <w:szCs w:val="20"/>
              </w:rPr>
              <w:t>Orientador</w:t>
            </w:r>
            <w:r>
              <w:rPr>
                <w:rFonts w:ascii="Verdana" w:hAnsi="Verdana"/>
                <w:sz w:val="18"/>
                <w:szCs w:val="20"/>
              </w:rPr>
              <w:t xml:space="preserve"> de Estágio</w:t>
            </w:r>
          </w:p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749BA" w:rsidRPr="007C567F" w:rsidRDefault="007749BA" w:rsidP="001811F1">
            <w:pPr>
              <w:jc w:val="center"/>
              <w:rPr>
                <w:sz w:val="18"/>
              </w:rPr>
            </w:pPr>
            <w:r w:rsidRPr="007C567F">
              <w:rPr>
                <w:rFonts w:ascii="Verdana" w:hAnsi="Verdana" w:cs="Arial"/>
                <w:sz w:val="18"/>
                <w:szCs w:val="20"/>
              </w:rPr>
              <w:t>(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1E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5221E2">
              <w:rPr>
                <w:rFonts w:ascii="Verdana" w:hAnsi="Verdana"/>
                <w:sz w:val="20"/>
                <w:szCs w:val="20"/>
              </w:rPr>
            </w:r>
            <w:r w:rsidR="005221E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C567F">
              <w:rPr>
                <w:rFonts w:ascii="Verdana" w:hAnsi="Verdana" w:cs="Arial"/>
                <w:sz w:val="18"/>
                <w:szCs w:val="20"/>
              </w:rPr>
              <w:t>)</w:t>
            </w:r>
          </w:p>
        </w:tc>
        <w:tc>
          <w:tcPr>
            <w:tcW w:w="3606" w:type="dxa"/>
          </w:tcPr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O </w:t>
            </w:r>
            <w:r w:rsidRPr="007C567F">
              <w:rPr>
                <w:rFonts w:ascii="Verdana" w:hAnsi="Verdana"/>
                <w:sz w:val="18"/>
                <w:szCs w:val="20"/>
              </w:rPr>
              <w:t>Supervisor</w:t>
            </w:r>
            <w:r>
              <w:rPr>
                <w:rFonts w:ascii="Verdana" w:hAnsi="Verdana"/>
                <w:sz w:val="18"/>
                <w:szCs w:val="20"/>
              </w:rPr>
              <w:t xml:space="preserve"> de Estágio</w:t>
            </w:r>
          </w:p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749BA" w:rsidRPr="007C567F" w:rsidRDefault="007749BA" w:rsidP="001811F1">
            <w:pPr>
              <w:jc w:val="center"/>
              <w:rPr>
                <w:sz w:val="18"/>
              </w:rPr>
            </w:pPr>
            <w:r w:rsidRPr="007C567F">
              <w:rPr>
                <w:rFonts w:ascii="Verdana" w:hAnsi="Verdana" w:cs="Arial"/>
                <w:sz w:val="18"/>
                <w:szCs w:val="20"/>
              </w:rPr>
              <w:t>(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1E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5221E2">
              <w:rPr>
                <w:rFonts w:ascii="Verdana" w:hAnsi="Verdana"/>
                <w:sz w:val="20"/>
                <w:szCs w:val="20"/>
              </w:rPr>
            </w:r>
            <w:r w:rsidR="005221E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C567F">
              <w:rPr>
                <w:rFonts w:ascii="Verdana" w:hAnsi="Verdana" w:cs="Arial"/>
                <w:sz w:val="18"/>
                <w:szCs w:val="20"/>
              </w:rPr>
              <w:t>)</w:t>
            </w:r>
          </w:p>
        </w:tc>
        <w:tc>
          <w:tcPr>
            <w:tcW w:w="3119" w:type="dxa"/>
          </w:tcPr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O(A) </w:t>
            </w:r>
            <w:r w:rsidRPr="007C567F">
              <w:rPr>
                <w:rFonts w:ascii="Verdana" w:hAnsi="Verdana"/>
                <w:sz w:val="18"/>
                <w:szCs w:val="20"/>
              </w:rPr>
              <w:t>Estagiário</w:t>
            </w:r>
            <w:r>
              <w:rPr>
                <w:rFonts w:ascii="Verdana" w:hAnsi="Verdana"/>
                <w:sz w:val="18"/>
                <w:szCs w:val="20"/>
              </w:rPr>
              <w:t>(a)</w:t>
            </w:r>
          </w:p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749BA" w:rsidRPr="007C567F" w:rsidRDefault="007749BA" w:rsidP="001811F1">
            <w:pPr>
              <w:spacing w:line="360" w:lineRule="auto"/>
              <w:jc w:val="center"/>
              <w:rPr>
                <w:rFonts w:ascii="Verdana" w:hAnsi="Verdana"/>
                <w:sz w:val="18"/>
                <w:szCs w:val="20"/>
              </w:rPr>
            </w:pPr>
          </w:p>
          <w:p w:rsidR="007749BA" w:rsidRPr="007C567F" w:rsidRDefault="007749BA" w:rsidP="001811F1">
            <w:pPr>
              <w:jc w:val="center"/>
              <w:rPr>
                <w:sz w:val="18"/>
              </w:rPr>
            </w:pPr>
            <w:r w:rsidRPr="007C567F">
              <w:rPr>
                <w:rFonts w:ascii="Verdana" w:hAnsi="Verdana" w:cs="Arial"/>
                <w:sz w:val="18"/>
                <w:szCs w:val="20"/>
              </w:rPr>
              <w:t>(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221E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5221E2">
              <w:rPr>
                <w:rFonts w:ascii="Verdana" w:hAnsi="Verdana"/>
                <w:sz w:val="20"/>
                <w:szCs w:val="20"/>
              </w:rPr>
            </w:r>
            <w:r w:rsidR="005221E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5221E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C567F">
              <w:rPr>
                <w:rFonts w:ascii="Verdana" w:hAnsi="Verdana" w:cs="Arial"/>
                <w:sz w:val="18"/>
                <w:szCs w:val="20"/>
              </w:rPr>
              <w:t>)</w:t>
            </w:r>
          </w:p>
        </w:tc>
      </w:tr>
    </w:tbl>
    <w:p w:rsidR="007749BA" w:rsidRDefault="007749BA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4670" w:rsidRDefault="002D4670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4670" w:rsidRDefault="002D4670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D4670" w:rsidRDefault="002D4670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7749BA" w:rsidRDefault="00901351" w:rsidP="0090135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 xml:space="preserve">Recebido em ___/____/____ </w:t>
      </w:r>
    </w:p>
    <w:p w:rsidR="002D4670" w:rsidRDefault="002D4670" w:rsidP="00CB1405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01351" w:rsidRPr="00901351" w:rsidRDefault="00CB1405" w:rsidP="00CB1405">
      <w:pPr>
        <w:tabs>
          <w:tab w:val="right" w:leader="underscore" w:pos="9354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901351">
        <w:rPr>
          <w:rFonts w:ascii="Verdana" w:hAnsi="Verdana"/>
          <w:sz w:val="20"/>
          <w:szCs w:val="20"/>
        </w:rPr>
        <w:t xml:space="preserve">O/A </w:t>
      </w:r>
      <w:r>
        <w:rPr>
          <w:rFonts w:ascii="Verdana" w:hAnsi="Verdana"/>
          <w:sz w:val="20"/>
          <w:szCs w:val="20"/>
        </w:rPr>
        <w:t>RUC de Estágio</w:t>
      </w:r>
      <w:r w:rsidRPr="00901351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ab/>
      </w:r>
    </w:p>
    <w:sectPr w:rsidR="00901351" w:rsidRPr="00901351" w:rsidSect="00774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418" w:left="1418" w:header="68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DD5" w:rsidRDefault="00842DD5">
      <w:r>
        <w:separator/>
      </w:r>
    </w:p>
  </w:endnote>
  <w:endnote w:type="continuationSeparator" w:id="0">
    <w:p w:rsidR="00842DD5" w:rsidRDefault="0084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C0" w:rsidRDefault="00B173C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9BA" w:rsidRPr="00B173C0" w:rsidRDefault="00B173C0" w:rsidP="00B173C0">
    <w:pPr>
      <w:rPr>
        <w:sz w:val="22"/>
        <w:szCs w:val="22"/>
      </w:rPr>
    </w:pPr>
    <w:r w:rsidRPr="00E85C07">
      <w:rPr>
        <w:rFonts w:ascii="Calibri" w:hAnsi="Calibri"/>
        <w:sz w:val="22"/>
        <w:szCs w:val="22"/>
      </w:rPr>
      <w:t xml:space="preserve">Regulamento de Atividades Académicas </w:t>
    </w:r>
    <w:r w:rsidRPr="00E85C07">
      <w:rPr>
        <w:rFonts w:ascii="Calibri" w:hAnsi="Calibri" w:cs="Calibri"/>
        <w:sz w:val="22"/>
        <w:szCs w:val="22"/>
      </w:rPr>
      <w:t xml:space="preserve">do IPS </w:t>
    </w:r>
    <w:r w:rsidRPr="00E85C07">
      <w:rPr>
        <w:rFonts w:ascii="Calibri" w:hAnsi="Calibri"/>
        <w:sz w:val="22"/>
        <w:szCs w:val="22"/>
      </w:rPr>
      <w:t xml:space="preserve">- </w:t>
    </w:r>
    <w:r w:rsidRPr="00E85C07">
      <w:rPr>
        <w:rFonts w:ascii="Calibri" w:hAnsi="Calibri" w:cs="Calibri"/>
        <w:sz w:val="22"/>
        <w:szCs w:val="22"/>
      </w:rPr>
      <w:t>Estágios de CTeSP</w:t>
    </w:r>
    <w:r>
      <w:rPr>
        <w:rFonts w:ascii="Calibri" w:hAnsi="Calibri" w:cs="Calibri"/>
        <w:sz w:val="22"/>
        <w:szCs w:val="22"/>
      </w:rPr>
      <w:t xml:space="preserve"> </w:t>
    </w:r>
    <w:r w:rsidR="002D4670" w:rsidRPr="002D4670">
      <w:rPr>
        <w:rFonts w:ascii="Calibri" w:hAnsi="Calibri" w:cs="Calibri"/>
        <w:sz w:val="22"/>
      </w:rPr>
      <w:t xml:space="preserve">- </w:t>
    </w:r>
    <w:r w:rsidR="002D4670" w:rsidRPr="002D4670">
      <w:rPr>
        <w:rFonts w:ascii="Calibri" w:hAnsi="Calibri" w:cs="Calibri"/>
        <w:b/>
        <w:sz w:val="22"/>
      </w:rPr>
      <w:t xml:space="preserve">Anexo </w:t>
    </w:r>
    <w:r w:rsidR="007D687C">
      <w:rPr>
        <w:rFonts w:ascii="Calibri" w:hAnsi="Calibri" w:cs="Calibri"/>
        <w:b/>
        <w:sz w:val="22"/>
      </w:rPr>
      <w:t>0</w:t>
    </w:r>
    <w:r>
      <w:rPr>
        <w:rFonts w:ascii="Calibri" w:hAnsi="Calibri" w:cs="Calibri"/>
        <w:b/>
        <w:sz w:val="22"/>
      </w:rPr>
      <w:t>5</w:t>
    </w:r>
    <w:r>
      <w:rPr>
        <w:rFonts w:ascii="Calibri" w:hAnsi="Calibri" w:cs="Calibri"/>
        <w:b/>
        <w:sz w:val="22"/>
      </w:rPr>
      <w:tab/>
    </w:r>
    <w:r>
      <w:rPr>
        <w:rFonts w:ascii="Calibri" w:hAnsi="Calibri" w:cs="Calibri"/>
        <w:b/>
        <w:sz w:val="22"/>
      </w:rPr>
      <w:tab/>
    </w:r>
    <w:r w:rsidR="007749BA" w:rsidRPr="007F1E78">
      <w:rPr>
        <w:rFonts w:ascii="Verdana" w:hAnsi="Verdana"/>
        <w:sz w:val="18"/>
      </w:rPr>
      <w:tab/>
    </w:r>
    <w:r w:rsidR="007749BA" w:rsidRPr="007749BA">
      <w:rPr>
        <w:rFonts w:ascii="Verdana" w:hAnsi="Verdana"/>
        <w:sz w:val="18"/>
      </w:rPr>
      <w:fldChar w:fldCharType="begin"/>
    </w:r>
    <w:r w:rsidR="007749BA" w:rsidRPr="007749BA">
      <w:rPr>
        <w:rFonts w:ascii="Verdana" w:hAnsi="Verdana"/>
        <w:sz w:val="18"/>
      </w:rPr>
      <w:instrText xml:space="preserve"> PAGE   \* MERGEFORMAT </w:instrText>
    </w:r>
    <w:r w:rsidR="007749BA" w:rsidRPr="007749BA">
      <w:rPr>
        <w:rFonts w:ascii="Verdana" w:hAnsi="Verdana"/>
        <w:sz w:val="18"/>
      </w:rPr>
      <w:fldChar w:fldCharType="separate"/>
    </w:r>
    <w:r w:rsidR="00842DD5">
      <w:rPr>
        <w:rFonts w:ascii="Verdana" w:hAnsi="Verdana"/>
        <w:noProof/>
        <w:sz w:val="18"/>
      </w:rPr>
      <w:t>1</w:t>
    </w:r>
    <w:r w:rsidR="007749BA" w:rsidRPr="007749BA">
      <w:rPr>
        <w:rFonts w:ascii="Verdana" w:hAnsi="Verdana"/>
        <w:noProof/>
        <w:sz w:val="18"/>
      </w:rPr>
      <w:fldChar w:fldCharType="end"/>
    </w:r>
    <w:r w:rsidR="007749BA" w:rsidRPr="007F1E78">
      <w:rPr>
        <w:rFonts w:ascii="Verdana" w:hAnsi="Verdana"/>
        <w:sz w:val="18"/>
      </w:rPr>
      <w:t>/</w:t>
    </w:r>
    <w:r w:rsidR="007749BA">
      <w:rPr>
        <w:rFonts w:ascii="Verdana" w:hAnsi="Verdana"/>
        <w:sz w:val="18"/>
      </w:rPr>
      <w:fldChar w:fldCharType="begin"/>
    </w:r>
    <w:r w:rsidR="007749BA">
      <w:rPr>
        <w:rFonts w:ascii="Verdana" w:hAnsi="Verdana"/>
        <w:sz w:val="18"/>
      </w:rPr>
      <w:instrText xml:space="preserve"> SECTIONPAGES   \* MERGEFORMAT </w:instrText>
    </w:r>
    <w:r w:rsidR="007749BA">
      <w:rPr>
        <w:rFonts w:ascii="Verdana" w:hAnsi="Verdana"/>
        <w:sz w:val="18"/>
      </w:rPr>
      <w:fldChar w:fldCharType="separate"/>
    </w:r>
    <w:r w:rsidR="00842DD5">
      <w:rPr>
        <w:rFonts w:ascii="Verdana" w:hAnsi="Verdana"/>
        <w:noProof/>
        <w:sz w:val="18"/>
      </w:rPr>
      <w:t>1</w:t>
    </w:r>
    <w:r w:rsidR="007749BA">
      <w:rPr>
        <w:rFonts w:ascii="Verdana" w:hAnsi="Verdana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C0" w:rsidRDefault="00B173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DD5" w:rsidRDefault="00842DD5">
      <w:r>
        <w:separator/>
      </w:r>
    </w:p>
  </w:footnote>
  <w:footnote w:type="continuationSeparator" w:id="0">
    <w:p w:rsidR="00842DD5" w:rsidRDefault="00842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C0" w:rsidRDefault="00B173C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C0" w:rsidRDefault="00B173C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3C0" w:rsidRDefault="00B173C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90153"/>
    <w:multiLevelType w:val="hybridMultilevel"/>
    <w:tmpl w:val="AB427B76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812214"/>
    <w:multiLevelType w:val="hybridMultilevel"/>
    <w:tmpl w:val="3B802CA8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6AE10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7874CB"/>
    <w:multiLevelType w:val="hybridMultilevel"/>
    <w:tmpl w:val="AB427B76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7533389"/>
    <w:multiLevelType w:val="hybridMultilevel"/>
    <w:tmpl w:val="7F3CAF7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/b0msohNtXUw9ZLJ3Utb8CTwKMrICpK4xKi4LmG172ybav4rF4hav0VZ9l4RwEEta21si9KgAyQNvF2a0hpVw==" w:salt="0zbZwEBICNY4h6tGt4tNww=="/>
  <w:defaultTabStop w:val="709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BF"/>
    <w:rsid w:val="00001EDF"/>
    <w:rsid w:val="00025A92"/>
    <w:rsid w:val="00060D92"/>
    <w:rsid w:val="000866F5"/>
    <w:rsid w:val="000B41A7"/>
    <w:rsid w:val="000B72ED"/>
    <w:rsid w:val="000C0FE4"/>
    <w:rsid w:val="000C6194"/>
    <w:rsid w:val="0014293C"/>
    <w:rsid w:val="00146031"/>
    <w:rsid w:val="00150A2C"/>
    <w:rsid w:val="00182C7F"/>
    <w:rsid w:val="001B43FF"/>
    <w:rsid w:val="001C4347"/>
    <w:rsid w:val="001E4C52"/>
    <w:rsid w:val="001E54FE"/>
    <w:rsid w:val="001E73F1"/>
    <w:rsid w:val="00200F58"/>
    <w:rsid w:val="00207875"/>
    <w:rsid w:val="002127EA"/>
    <w:rsid w:val="0023463E"/>
    <w:rsid w:val="00273B61"/>
    <w:rsid w:val="002B5749"/>
    <w:rsid w:val="002B7E56"/>
    <w:rsid w:val="002D4670"/>
    <w:rsid w:val="002E6849"/>
    <w:rsid w:val="002E7E9E"/>
    <w:rsid w:val="002F4BFB"/>
    <w:rsid w:val="002F6CEA"/>
    <w:rsid w:val="00303E56"/>
    <w:rsid w:val="003160BC"/>
    <w:rsid w:val="003269A3"/>
    <w:rsid w:val="003350D9"/>
    <w:rsid w:val="00342DE3"/>
    <w:rsid w:val="00350F61"/>
    <w:rsid w:val="00360671"/>
    <w:rsid w:val="00367900"/>
    <w:rsid w:val="00372A22"/>
    <w:rsid w:val="00386013"/>
    <w:rsid w:val="003870DF"/>
    <w:rsid w:val="003A5927"/>
    <w:rsid w:val="003C344F"/>
    <w:rsid w:val="003E2CF6"/>
    <w:rsid w:val="003E5C8C"/>
    <w:rsid w:val="00430F83"/>
    <w:rsid w:val="00440879"/>
    <w:rsid w:val="00460860"/>
    <w:rsid w:val="00460AFC"/>
    <w:rsid w:val="00461283"/>
    <w:rsid w:val="00477946"/>
    <w:rsid w:val="00492DB1"/>
    <w:rsid w:val="004A2AD5"/>
    <w:rsid w:val="004C13FA"/>
    <w:rsid w:val="004F11CD"/>
    <w:rsid w:val="00503975"/>
    <w:rsid w:val="005221E2"/>
    <w:rsid w:val="00532290"/>
    <w:rsid w:val="0055006C"/>
    <w:rsid w:val="00552BBA"/>
    <w:rsid w:val="00571A3D"/>
    <w:rsid w:val="005938F8"/>
    <w:rsid w:val="00594611"/>
    <w:rsid w:val="005A0E60"/>
    <w:rsid w:val="005A360B"/>
    <w:rsid w:val="005C5D6B"/>
    <w:rsid w:val="005C7688"/>
    <w:rsid w:val="005D695F"/>
    <w:rsid w:val="005F1722"/>
    <w:rsid w:val="00604EAC"/>
    <w:rsid w:val="006128EA"/>
    <w:rsid w:val="006319B7"/>
    <w:rsid w:val="00653138"/>
    <w:rsid w:val="00661B01"/>
    <w:rsid w:val="00672564"/>
    <w:rsid w:val="00675274"/>
    <w:rsid w:val="006804A6"/>
    <w:rsid w:val="006908A1"/>
    <w:rsid w:val="006B40A1"/>
    <w:rsid w:val="006C2B47"/>
    <w:rsid w:val="006E7F7E"/>
    <w:rsid w:val="0073780B"/>
    <w:rsid w:val="00737D82"/>
    <w:rsid w:val="007440E6"/>
    <w:rsid w:val="0076694E"/>
    <w:rsid w:val="007749BA"/>
    <w:rsid w:val="00784CBE"/>
    <w:rsid w:val="0079109D"/>
    <w:rsid w:val="007A4F73"/>
    <w:rsid w:val="007B08FC"/>
    <w:rsid w:val="007C567F"/>
    <w:rsid w:val="007D2B25"/>
    <w:rsid w:val="007D687C"/>
    <w:rsid w:val="007F1E78"/>
    <w:rsid w:val="007F2C52"/>
    <w:rsid w:val="007F2FE9"/>
    <w:rsid w:val="00842DD5"/>
    <w:rsid w:val="00887161"/>
    <w:rsid w:val="008A0232"/>
    <w:rsid w:val="00901351"/>
    <w:rsid w:val="009170FE"/>
    <w:rsid w:val="00934447"/>
    <w:rsid w:val="0094754F"/>
    <w:rsid w:val="009538A7"/>
    <w:rsid w:val="00954942"/>
    <w:rsid w:val="00964FD5"/>
    <w:rsid w:val="0097496C"/>
    <w:rsid w:val="0097585F"/>
    <w:rsid w:val="0098314D"/>
    <w:rsid w:val="009C1386"/>
    <w:rsid w:val="00A05C66"/>
    <w:rsid w:val="00A30C19"/>
    <w:rsid w:val="00A31CA2"/>
    <w:rsid w:val="00A520C8"/>
    <w:rsid w:val="00A568B1"/>
    <w:rsid w:val="00A63C9B"/>
    <w:rsid w:val="00A71C83"/>
    <w:rsid w:val="00A8220A"/>
    <w:rsid w:val="00A85063"/>
    <w:rsid w:val="00A87A9E"/>
    <w:rsid w:val="00AC3BDC"/>
    <w:rsid w:val="00AC7BBC"/>
    <w:rsid w:val="00AE3B81"/>
    <w:rsid w:val="00AF5717"/>
    <w:rsid w:val="00AF5C9E"/>
    <w:rsid w:val="00B173C0"/>
    <w:rsid w:val="00B50307"/>
    <w:rsid w:val="00B52C89"/>
    <w:rsid w:val="00BA10FB"/>
    <w:rsid w:val="00BC430A"/>
    <w:rsid w:val="00BC4BC1"/>
    <w:rsid w:val="00BC55C6"/>
    <w:rsid w:val="00BF50CF"/>
    <w:rsid w:val="00C13730"/>
    <w:rsid w:val="00C50228"/>
    <w:rsid w:val="00C53797"/>
    <w:rsid w:val="00C842BF"/>
    <w:rsid w:val="00CB1405"/>
    <w:rsid w:val="00CB5F63"/>
    <w:rsid w:val="00CD05BF"/>
    <w:rsid w:val="00CD5E7B"/>
    <w:rsid w:val="00CE1900"/>
    <w:rsid w:val="00CF5E13"/>
    <w:rsid w:val="00D01595"/>
    <w:rsid w:val="00D216D4"/>
    <w:rsid w:val="00D251C0"/>
    <w:rsid w:val="00D733B8"/>
    <w:rsid w:val="00DC1775"/>
    <w:rsid w:val="00DE58CF"/>
    <w:rsid w:val="00E84FE2"/>
    <w:rsid w:val="00E9061B"/>
    <w:rsid w:val="00E93054"/>
    <w:rsid w:val="00E94AEC"/>
    <w:rsid w:val="00EA10DF"/>
    <w:rsid w:val="00EA76B9"/>
    <w:rsid w:val="00EC36D0"/>
    <w:rsid w:val="00ED5A9B"/>
    <w:rsid w:val="00EE0D1B"/>
    <w:rsid w:val="00EF3834"/>
    <w:rsid w:val="00EF5BA6"/>
    <w:rsid w:val="00F07DEC"/>
    <w:rsid w:val="00F14257"/>
    <w:rsid w:val="00F57CFB"/>
    <w:rsid w:val="00F72E2A"/>
    <w:rsid w:val="00F74D7E"/>
    <w:rsid w:val="00F77D39"/>
    <w:rsid w:val="00F85D03"/>
    <w:rsid w:val="00FB264A"/>
    <w:rsid w:val="00FE7DC3"/>
    <w:rsid w:val="00FF1AF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1844F1-22BC-468D-B13C-06F5A3AF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80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73780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73780B"/>
  </w:style>
  <w:style w:type="paragraph" w:styleId="Cabealho">
    <w:name w:val="header"/>
    <w:basedOn w:val="Normal"/>
    <w:link w:val="CabealhoCarter"/>
    <w:uiPriority w:val="99"/>
    <w:rsid w:val="00B50307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link w:val="Cabealho"/>
    <w:uiPriority w:val="99"/>
    <w:rsid w:val="00B50307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B50307"/>
    <w:rPr>
      <w:sz w:val="24"/>
      <w:szCs w:val="24"/>
    </w:rPr>
  </w:style>
  <w:style w:type="paragraph" w:styleId="Textodebalo">
    <w:name w:val="Balloon Text"/>
    <w:basedOn w:val="Normal"/>
    <w:link w:val="TextodebaloCarter"/>
    <w:rsid w:val="00B5030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B50307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0C0F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078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4754F"/>
    <w:pPr>
      <w:ind w:left="720"/>
      <w:contextualSpacing/>
    </w:pPr>
  </w:style>
  <w:style w:type="paragraph" w:styleId="Subttulo">
    <w:name w:val="Subtitle"/>
    <w:basedOn w:val="Normal"/>
    <w:next w:val="Normal"/>
    <w:link w:val="SubttuloCarter"/>
    <w:uiPriority w:val="11"/>
    <w:qFormat/>
    <w:rsid w:val="00901351"/>
    <w:pPr>
      <w:numPr>
        <w:ilvl w:val="1"/>
      </w:numPr>
      <w:spacing w:line="360" w:lineRule="auto"/>
      <w:jc w:val="center"/>
    </w:pPr>
    <w:rPr>
      <w:rFonts w:ascii="Arial" w:eastAsia="MS Mincho" w:hAnsi="Arial"/>
      <w:b/>
      <w:sz w:val="22"/>
      <w:szCs w:val="22"/>
      <w:lang w:eastAsia="en-US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01351"/>
    <w:rPr>
      <w:rFonts w:ascii="Arial" w:eastAsia="MS Mincho" w:hAnsi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lorival\My%20Documents\GIP\MODELOS\GIP\Contrato%20de%20Est&#225;gio_CET-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E3777-91EB-42D9-A988-487A7364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Contrato de Estágio_CET-Modelo.dotx</Template>
  <TotalTime>1</TotalTime>
  <Pages>2</Pages>
  <Words>195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Estágio no âmbito dos Cursos de Especialização Tecnológica da Escola Superior de Tecnologia de Setúbal do Instituto Politécnico de Setúbal</vt:lpstr>
      <vt:lpstr>Contrato de Estágio no âmbito dos Cursos de Especialização Tecnológica da Escola Superior de Tecnologia de Setúbal do Instituto Politécnico de Setúbal</vt:lpstr>
    </vt:vector>
  </TitlesOfParts>
  <Company>ESTSetúbal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Estágio no âmbito dos Cursos de Especialização Tecnológica da Escola Superior de Tecnologia de Setúbal do Instituto Politécnico de Setúbal</dc:title>
  <dc:creator>jflorival</dc:creator>
  <cp:lastModifiedBy>Ângela Lemos</cp:lastModifiedBy>
  <cp:revision>6</cp:revision>
  <cp:lastPrinted>2010-05-05T01:01:00Z</cp:lastPrinted>
  <dcterms:created xsi:type="dcterms:W3CDTF">2019-01-14T15:38:00Z</dcterms:created>
  <dcterms:modified xsi:type="dcterms:W3CDTF">2019-01-14T16:49:00Z</dcterms:modified>
</cp:coreProperties>
</file>